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5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临泽县招募文化人才专项志愿者报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名表</w:t>
      </w:r>
    </w:p>
    <w:p w14:paraId="5D0A128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 w14:paraId="77A87B69">
      <w:pPr>
        <w:pStyle w:val="10"/>
        <w:ind w:left="0" w:firstLine="0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pPr w:leftFromText="180" w:rightFromText="180" w:vertAnchor="page" w:horzAnchor="page" w:tblpX="1320" w:tblpY="2327"/>
        <w:tblW w:w="9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1125"/>
        <w:gridCol w:w="1230"/>
        <w:gridCol w:w="1050"/>
        <w:gridCol w:w="1263"/>
        <w:gridCol w:w="1260"/>
        <w:gridCol w:w="1777"/>
      </w:tblGrid>
      <w:tr w14:paraId="3639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43C0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姓    名</w:t>
            </w:r>
          </w:p>
          <w:p w14:paraId="266372C4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49DA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CDA3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A562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D9C4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出  生</w:t>
            </w:r>
          </w:p>
          <w:p w14:paraId="40A4F0FC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87D1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610B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二寸蓝底照片</w:t>
            </w:r>
          </w:p>
        </w:tc>
      </w:tr>
      <w:tr w14:paraId="6DC2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0834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4AED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6660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F9A0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CF75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户  籍</w:t>
            </w:r>
          </w:p>
          <w:p w14:paraId="35C1DAF7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B5C3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85A4"/>
        </w:tc>
      </w:tr>
      <w:tr w14:paraId="0F48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8D63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F9E6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AACC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AFAB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4E1D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FC06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04C3"/>
        </w:tc>
      </w:tr>
      <w:tr w14:paraId="38B4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7856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FD3420C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66FC9D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EC2604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D2358B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毕业院校及 专 业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E95AC3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 w14:paraId="35FD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1408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熟悉专业及特长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CDEE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FAB0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EAA3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 w14:paraId="70DC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A983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45F0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1477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9ABA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 w14:paraId="5FF5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92FF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C1EB">
            <w:pPr>
              <w:widowControl/>
              <w:spacing w:line="440" w:lineRule="exact"/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 xml:space="preserve">        应届毕业生[  ]         未就业毕业生[  ]   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 xml:space="preserve">       在 职 人 员[  ]         其 他 人 员 [  ]</w:t>
            </w:r>
          </w:p>
        </w:tc>
      </w:tr>
      <w:tr w14:paraId="205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E7FC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学</w:t>
            </w:r>
          </w:p>
          <w:p w14:paraId="26E192F6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习</w:t>
            </w:r>
          </w:p>
          <w:p w14:paraId="5708EDD9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简</w:t>
            </w:r>
          </w:p>
          <w:p w14:paraId="42983711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8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0226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 w14:paraId="12C9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7FC5"/>
        </w:tc>
        <w:tc>
          <w:tcPr>
            <w:tcW w:w="88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E26F"/>
        </w:tc>
      </w:tr>
      <w:tr w14:paraId="6748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DFF9"/>
        </w:tc>
        <w:tc>
          <w:tcPr>
            <w:tcW w:w="88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0B60"/>
        </w:tc>
      </w:tr>
      <w:tr w14:paraId="27A0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F7EB"/>
        </w:tc>
        <w:tc>
          <w:tcPr>
            <w:tcW w:w="88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0FFF"/>
        </w:tc>
      </w:tr>
      <w:tr w14:paraId="5FD0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31E0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工</w:t>
            </w:r>
          </w:p>
          <w:p w14:paraId="63DCF738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作</w:t>
            </w:r>
          </w:p>
          <w:p w14:paraId="26A29C11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简</w:t>
            </w:r>
          </w:p>
          <w:p w14:paraId="397A9653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477C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 w14:paraId="2014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8686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获</w:t>
            </w:r>
          </w:p>
          <w:p w14:paraId="3DD425F2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奖</w:t>
            </w:r>
          </w:p>
          <w:p w14:paraId="6675122C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情</w:t>
            </w:r>
          </w:p>
          <w:p w14:paraId="6F850CAF">
            <w:pPr>
              <w:widowControl/>
              <w:spacing w:line="4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8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7FAB">
            <w:pPr>
              <w:widowControl/>
              <w:spacing w:line="440" w:lineRule="exact"/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14:paraId="40E5DABA">
      <w:pPr>
        <w:pStyle w:val="10"/>
        <w:ind w:left="0" w:firstLine="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驿正黑">
    <w:altName w:val="黑体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EyYmEwYjg2MmEzOGIyYzA0NDk0MTk5NjEyMTk1ZGMifQ=="/>
  </w:docVars>
  <w:rsids>
    <w:rsidRoot w:val="00000000"/>
    <w:rsid w:val="016D10D2"/>
    <w:rsid w:val="08481B66"/>
    <w:rsid w:val="10F10FA1"/>
    <w:rsid w:val="169075E3"/>
    <w:rsid w:val="19C84AEA"/>
    <w:rsid w:val="1DCF0353"/>
    <w:rsid w:val="28AD5878"/>
    <w:rsid w:val="294D29D9"/>
    <w:rsid w:val="373F7FE3"/>
    <w:rsid w:val="380134EA"/>
    <w:rsid w:val="39873EC3"/>
    <w:rsid w:val="39B8407C"/>
    <w:rsid w:val="4550785F"/>
    <w:rsid w:val="45CD7101"/>
    <w:rsid w:val="4B7A5E2E"/>
    <w:rsid w:val="4C160075"/>
    <w:rsid w:val="55FC4663"/>
    <w:rsid w:val="58900246"/>
    <w:rsid w:val="5D0F537D"/>
    <w:rsid w:val="74F344EC"/>
    <w:rsid w:val="7B480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-啊"/>
    <w:basedOn w:val="1"/>
    <w:autoRedefine/>
    <w:qFormat/>
    <w:uiPriority w:val="0"/>
    <w:pPr>
      <w:widowControl w:val="0"/>
      <w:suppressAutoHyphens/>
      <w:spacing w:before="100" w:beforeLines="100" w:line="276" w:lineRule="auto"/>
      <w:ind w:left="210" w:right="210" w:firstLine="600"/>
    </w:pPr>
    <w:rPr>
      <w:rFonts w:ascii="微软雅黑" w:hAnsi="微软雅黑" w:eastAsia="宋体" w:cs="Times New Roman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1454</Words>
  <Characters>1501</Characters>
  <Lines>132</Lines>
  <Paragraphs>70</Paragraphs>
  <TotalTime>11</TotalTime>
  <ScaleCrop>false</ScaleCrop>
  <LinksUpToDate>false</LinksUpToDate>
  <CharactersWithSpaces>1588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2022-07-05T07:38:00Z</dcterms:created>
  <dc:creator>云影</dc:creator>
  <cp:lastModifiedBy>平淡</cp:lastModifiedBy>
  <cp:lastPrinted>2025-02-19T10:00:00Z</cp:lastPrinted>
  <dcterms:modified xsi:type="dcterms:W3CDTF">2025-02-20T06:37:56Z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49A96B3819674C64BB1FFFEBA86E8A16_13</vt:lpwstr>
  </property>
  <property fmtid="{D5CDD505-2E9C-101B-9397-08002B2CF9AE}" pid="4" name="KSOTemplateDocerSaveRecord">
    <vt:lpwstr>eyJoZGlkIjoiYjAyMGU4YzViZWQ4MDU1MzAyYmE2MWJiYjFjMGJkNGMiLCJ1c2VySWQiOiI1MzA4MzA2MTYifQ==</vt:lpwstr>
  </property>
</Properties>
</file>